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DAB9" w14:textId="77777777" w:rsidR="00882197" w:rsidRPr="0008448C" w:rsidRDefault="00882197" w:rsidP="00882197">
      <w:pPr>
        <w:tabs>
          <w:tab w:val="left" w:pos="6804"/>
          <w:tab w:val="left" w:leader="dot" w:pos="907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6B9F5B" w14:textId="77777777" w:rsidR="00882197" w:rsidRPr="0008448C" w:rsidRDefault="00882197" w:rsidP="00882197">
      <w:pPr>
        <w:tabs>
          <w:tab w:val="left" w:pos="6804"/>
          <w:tab w:val="left" w:leader="dot" w:pos="907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448C">
        <w:rPr>
          <w:rFonts w:ascii="Arial" w:hAnsi="Arial" w:cs="Arial"/>
          <w:sz w:val="24"/>
          <w:szCs w:val="24"/>
        </w:rPr>
        <w:t xml:space="preserve">……………………                                                                                                                          </w:t>
      </w:r>
    </w:p>
    <w:p w14:paraId="0ECD5016" w14:textId="77777777" w:rsidR="00882197" w:rsidRPr="0008448C" w:rsidRDefault="00882197" w:rsidP="00882197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Pr="0008448C">
        <w:rPr>
          <w:rFonts w:ascii="Arial" w:hAnsi="Arial" w:cs="Arial"/>
          <w:sz w:val="24"/>
          <w:szCs w:val="24"/>
        </w:rPr>
        <w:t>Miejscowość i data</w:t>
      </w:r>
    </w:p>
    <w:p w14:paraId="7586105D" w14:textId="77777777" w:rsidR="00882197" w:rsidRPr="0008448C" w:rsidRDefault="00882197" w:rsidP="00882197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32EBEB7" w14:textId="77777777" w:rsidR="00882197" w:rsidRDefault="00882197" w:rsidP="00882197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5740EF" w14:textId="116ADB51" w:rsidR="00882197" w:rsidRPr="0008448C" w:rsidRDefault="00882197" w:rsidP="00882197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448C">
        <w:rPr>
          <w:rFonts w:ascii="Arial" w:hAnsi="Arial" w:cs="Arial"/>
          <w:b/>
          <w:bCs/>
          <w:sz w:val="24"/>
          <w:szCs w:val="24"/>
        </w:rPr>
        <w:t>OŚWIADCZENIE</w:t>
      </w:r>
      <w:r w:rsidR="00AD3F43">
        <w:rPr>
          <w:rFonts w:ascii="Arial" w:hAnsi="Arial" w:cs="Arial"/>
          <w:b/>
          <w:bCs/>
          <w:sz w:val="24"/>
          <w:szCs w:val="24"/>
        </w:rPr>
        <w:t>/INFORMACJA OD</w:t>
      </w:r>
      <w:r w:rsidRPr="0008448C">
        <w:rPr>
          <w:rFonts w:ascii="Arial" w:hAnsi="Arial" w:cs="Arial"/>
          <w:b/>
          <w:bCs/>
          <w:sz w:val="24"/>
          <w:szCs w:val="24"/>
        </w:rPr>
        <w:t xml:space="preserve"> PRZEWOŹNIKA O CENIE BILETU</w:t>
      </w:r>
    </w:p>
    <w:p w14:paraId="6562CB1E" w14:textId="77777777" w:rsidR="00882197" w:rsidRPr="0008448C" w:rsidRDefault="00882197" w:rsidP="00882197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ind w:left="2467"/>
        <w:rPr>
          <w:rFonts w:ascii="Arial" w:hAnsi="Arial" w:cs="Arial"/>
          <w:sz w:val="24"/>
          <w:szCs w:val="24"/>
        </w:rPr>
      </w:pPr>
    </w:p>
    <w:p w14:paraId="1A1723E1" w14:textId="77777777" w:rsidR="00882197" w:rsidRPr="0008448C" w:rsidRDefault="00882197" w:rsidP="00882197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04C82A63" w14:textId="1B968FCC" w:rsidR="00882197" w:rsidRPr="0008448C" w:rsidRDefault="00882197" w:rsidP="00882197">
      <w:pPr>
        <w:tabs>
          <w:tab w:val="left" w:leader="dot" w:pos="5103"/>
          <w:tab w:val="left" w:leader="dot" w:pos="907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448C">
        <w:rPr>
          <w:rFonts w:ascii="Arial" w:hAnsi="Arial" w:cs="Arial"/>
          <w:sz w:val="24"/>
          <w:szCs w:val="24"/>
        </w:rPr>
        <w:t xml:space="preserve">Oświadczam, że cena najtańszego </w:t>
      </w:r>
      <w:r w:rsidRPr="0008448C">
        <w:rPr>
          <w:rFonts w:ascii="Arial" w:hAnsi="Arial" w:cs="Arial"/>
          <w:b/>
          <w:sz w:val="24"/>
          <w:szCs w:val="24"/>
        </w:rPr>
        <w:t>biletu jednorazowego normalnego</w:t>
      </w:r>
      <w:r w:rsidRPr="0008448C">
        <w:rPr>
          <w:rFonts w:ascii="Arial" w:hAnsi="Arial" w:cs="Arial"/>
          <w:sz w:val="24"/>
          <w:szCs w:val="24"/>
        </w:rPr>
        <w:t xml:space="preserve"> (dla osoby dorosłej) na trasie z ..................................................................................... do………………………………………………………wynosi……………..…………………zł brutto, </w:t>
      </w:r>
    </w:p>
    <w:p w14:paraId="0E0EBB8F" w14:textId="77777777" w:rsidR="00882197" w:rsidRPr="0008448C" w:rsidRDefault="00882197" w:rsidP="00882197">
      <w:pPr>
        <w:tabs>
          <w:tab w:val="left" w:leader="dot" w:pos="907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448C">
        <w:rPr>
          <w:rFonts w:ascii="Arial" w:hAnsi="Arial" w:cs="Arial"/>
          <w:b/>
          <w:sz w:val="24"/>
          <w:szCs w:val="24"/>
        </w:rPr>
        <w:t>cena biletu miesięcznego</w:t>
      </w:r>
      <w:r w:rsidRPr="0008448C">
        <w:rPr>
          <w:rFonts w:ascii="Arial" w:hAnsi="Arial" w:cs="Arial"/>
          <w:sz w:val="24"/>
          <w:szCs w:val="24"/>
        </w:rPr>
        <w:t xml:space="preserve"> na w/w trasie wynosi ………………………………………………..zł brutto.</w:t>
      </w:r>
    </w:p>
    <w:p w14:paraId="663E1B23" w14:textId="77777777" w:rsidR="00882197" w:rsidRPr="0008448C" w:rsidRDefault="00882197" w:rsidP="00882197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FB082B9" w14:textId="77777777" w:rsidR="00882197" w:rsidRPr="0008448C" w:rsidRDefault="00882197" w:rsidP="00882197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193E074" w14:textId="77777777" w:rsidR="00882197" w:rsidRPr="0008448C" w:rsidRDefault="00882197" w:rsidP="00882197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1169589" w14:textId="77777777" w:rsidR="00882197" w:rsidRPr="0008448C" w:rsidRDefault="00882197" w:rsidP="00882197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A7388FA" w14:textId="77777777" w:rsidR="00882197" w:rsidRDefault="00882197" w:rsidP="00882197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8448C">
        <w:rPr>
          <w:rFonts w:ascii="Arial" w:hAnsi="Arial" w:cs="Arial"/>
          <w:sz w:val="24"/>
          <w:szCs w:val="24"/>
        </w:rPr>
        <w:t>…………………..…………….………</w:t>
      </w:r>
    </w:p>
    <w:p w14:paraId="7D5AC159" w14:textId="77777777" w:rsidR="00882197" w:rsidRPr="0008448C" w:rsidRDefault="00882197" w:rsidP="00882197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8448C">
        <w:rPr>
          <w:rFonts w:ascii="Arial" w:hAnsi="Arial" w:cs="Arial"/>
          <w:sz w:val="24"/>
          <w:szCs w:val="24"/>
        </w:rPr>
        <w:t>Pieczęć i podpis Przewoźnika</w:t>
      </w:r>
    </w:p>
    <w:p w14:paraId="1DB86E11" w14:textId="77777777" w:rsidR="00882197" w:rsidRPr="0008448C" w:rsidRDefault="00882197" w:rsidP="00882197">
      <w:pPr>
        <w:tabs>
          <w:tab w:val="left" w:pos="900"/>
        </w:tabs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7634A08" w14:textId="77777777" w:rsidR="00882197" w:rsidRPr="0008448C" w:rsidRDefault="00882197" w:rsidP="00882197">
      <w:pPr>
        <w:spacing w:after="0" w:line="360" w:lineRule="auto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471BF62A" w14:textId="77777777" w:rsidR="00882197" w:rsidRPr="0008448C" w:rsidRDefault="00882197" w:rsidP="00882197">
      <w:pPr>
        <w:spacing w:after="0" w:line="360" w:lineRule="auto"/>
        <w:rPr>
          <w:rFonts w:ascii="Arial" w:eastAsia="Arial Unicode MS" w:hAnsi="Arial" w:cs="Arial"/>
          <w:sz w:val="24"/>
          <w:szCs w:val="24"/>
        </w:rPr>
      </w:pPr>
    </w:p>
    <w:p w14:paraId="68EFC61C" w14:textId="77777777" w:rsidR="0035127D" w:rsidRPr="00F5049B" w:rsidRDefault="0035127D" w:rsidP="00F5049B"/>
    <w:sectPr w:rsidR="0035127D" w:rsidRPr="00F5049B" w:rsidSect="000C27B0">
      <w:headerReference w:type="default" r:id="rId8"/>
      <w:footerReference w:type="default" r:id="rId9"/>
      <w:pgSz w:w="11906" w:h="16838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F4029" w14:textId="77777777" w:rsidR="00AD599A" w:rsidRDefault="00AD599A" w:rsidP="00DE336A">
      <w:pPr>
        <w:spacing w:after="0" w:line="240" w:lineRule="auto"/>
      </w:pPr>
      <w:r>
        <w:separator/>
      </w:r>
    </w:p>
  </w:endnote>
  <w:endnote w:type="continuationSeparator" w:id="0">
    <w:p w14:paraId="115C0DBF" w14:textId="77777777" w:rsidR="00AD599A" w:rsidRDefault="00AD599A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5127D" w14:paraId="1416185E" w14:textId="77777777" w:rsidTr="0035127D">
      <w:trPr>
        <w:trHeight w:val="699"/>
      </w:trPr>
      <w:tc>
        <w:tcPr>
          <w:tcW w:w="4531" w:type="dxa"/>
        </w:tcPr>
        <w:p w14:paraId="492727D6" w14:textId="532CE774" w:rsidR="0035127D" w:rsidRDefault="0035127D" w:rsidP="00CF1E98">
          <w:pPr>
            <w:pStyle w:val="Stopka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848" behindDoc="0" locked="0" layoutInCell="1" allowOverlap="1" wp14:anchorId="7CB83B6F" wp14:editId="6AE4C2C4">
                <wp:simplePos x="0" y="0"/>
                <wp:positionH relativeFrom="margin">
                  <wp:posOffset>-41910</wp:posOffset>
                </wp:positionH>
                <wp:positionV relativeFrom="paragraph">
                  <wp:posOffset>25922</wp:posOffset>
                </wp:positionV>
                <wp:extent cx="1005840" cy="438263"/>
                <wp:effectExtent l="0" t="0" r="381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332" cy="438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1" w:type="dxa"/>
        </w:tcPr>
        <w:p w14:paraId="7E300AAA" w14:textId="63CD5300" w:rsidR="0035127D" w:rsidRDefault="0035127D" w:rsidP="0035127D">
          <w:pPr>
            <w:pStyle w:val="Stopka"/>
            <w:tabs>
              <w:tab w:val="clear" w:pos="4536"/>
            </w:tabs>
            <w:jc w:val="right"/>
          </w:pPr>
          <w:r>
            <w:rPr>
              <w:noProof/>
            </w:rPr>
            <w:drawing>
              <wp:inline distT="0" distB="0" distL="0" distR="0" wp14:anchorId="53C2B914" wp14:editId="593AB27F">
                <wp:extent cx="814070" cy="495024"/>
                <wp:effectExtent l="0" t="0" r="5080" b="63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353" cy="503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5CF658" w14:textId="390014DB" w:rsidR="009B7107" w:rsidRDefault="009B7107" w:rsidP="007656EE">
    <w:pPr>
      <w:pStyle w:val="Stopk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A8B4" w14:textId="77777777" w:rsidR="00AD599A" w:rsidRDefault="00AD599A" w:rsidP="00DE336A">
      <w:pPr>
        <w:spacing w:after="0" w:line="240" w:lineRule="auto"/>
      </w:pPr>
      <w:r>
        <w:separator/>
      </w:r>
    </w:p>
  </w:footnote>
  <w:footnote w:type="continuationSeparator" w:id="0">
    <w:p w14:paraId="0A1B33EA" w14:textId="77777777" w:rsidR="00AD599A" w:rsidRDefault="00AD599A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84D7" w14:textId="331764AF" w:rsidR="009B7107" w:rsidRDefault="00DC0321">
    <w:pPr>
      <w:pStyle w:val="Nagwek"/>
    </w:pPr>
    <w:r>
      <w:rPr>
        <w:noProof/>
      </w:rPr>
      <w:drawing>
        <wp:inline distT="0" distB="0" distL="0" distR="0" wp14:anchorId="3411B3FB" wp14:editId="4269E52A">
          <wp:extent cx="5760720" cy="869950"/>
          <wp:effectExtent l="0" t="0" r="0" b="635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-1093549264"/>
        <w:docPartObj>
          <w:docPartGallery w:val="Page Numbers (Margins)"/>
          <w:docPartUnique/>
        </w:docPartObj>
      </w:sdtPr>
      <w:sdtContent>
        <w:r w:rsidR="009B710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527DCED6" wp14:editId="3F74CF2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CB9CB" w14:textId="77777777" w:rsidR="009B7107" w:rsidRPr="00E03895" w:rsidRDefault="009B7107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17"/>
                                  <w:szCs w:val="17"/>
                                </w:rPr>
                              </w:pPr>
                              <w:r w:rsidRPr="00E03895">
                                <w:rPr>
                                  <w:rFonts w:eastAsiaTheme="majorEastAsia" w:cstheme="majorBidi"/>
                                  <w:sz w:val="17"/>
                                  <w:szCs w:val="17"/>
                                </w:rPr>
                                <w:t xml:space="preserve">Strona 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instrText>PAGE  \* Arabic  \* MERGEFORMAT</w:instrTex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="0036464E">
                                <w:rPr>
                                  <w:rFonts w:eastAsiaTheme="majorEastAsia" w:cstheme="majorBidi"/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t>1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  <w:r w:rsidRPr="00E03895">
                                <w:rPr>
                                  <w:rFonts w:eastAsiaTheme="majorEastAsia" w:cstheme="majorBidi"/>
                                  <w:sz w:val="17"/>
                                  <w:szCs w:val="17"/>
                                </w:rPr>
                                <w:t xml:space="preserve"> z 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instrText>NUMPAGES  \* Arabic  \* MERGEFORMAT</w:instrTex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="0036464E">
                                <w:rPr>
                                  <w:rFonts w:eastAsiaTheme="majorEastAsia" w:cstheme="majorBidi"/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t>1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7DCED6" id="Prostokąt 1" o:spid="_x0000_s1026" style="position:absolute;margin-left:0;margin-top:0;width:40.2pt;height:171.9pt;z-index:2516608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FBCB9CB" w14:textId="77777777" w:rsidR="009B7107" w:rsidRPr="00E03895" w:rsidRDefault="009B7107">
                        <w:pPr>
                          <w:pStyle w:val="Stopka"/>
                          <w:rPr>
                            <w:rFonts w:eastAsiaTheme="majorEastAsia" w:cstheme="majorBidi"/>
                            <w:sz w:val="17"/>
                            <w:szCs w:val="17"/>
                          </w:rPr>
                        </w:pPr>
                        <w:r w:rsidRPr="00E03895">
                          <w:rPr>
                            <w:rFonts w:eastAsiaTheme="majorEastAsia" w:cstheme="majorBidi"/>
                            <w:sz w:val="17"/>
                            <w:szCs w:val="17"/>
                          </w:rPr>
                          <w:t xml:space="preserve">Strona 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begin"/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instrText>PAGE  \* Arabic  \* MERGEFORMAT</w:instrTex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separate"/>
                        </w:r>
                        <w:r w:rsidR="0036464E">
                          <w:rPr>
                            <w:rFonts w:eastAsiaTheme="majorEastAsia" w:cstheme="majorBidi"/>
                            <w:b/>
                            <w:bCs/>
                            <w:noProof/>
                            <w:sz w:val="17"/>
                            <w:szCs w:val="17"/>
                          </w:rPr>
                          <w:t>1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end"/>
                        </w:r>
                        <w:r w:rsidRPr="00E03895">
                          <w:rPr>
                            <w:rFonts w:eastAsiaTheme="majorEastAsia" w:cstheme="majorBidi"/>
                            <w:sz w:val="17"/>
                            <w:szCs w:val="17"/>
                          </w:rPr>
                          <w:t xml:space="preserve"> z 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begin"/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instrText>NUMPAGES  \* Arabic  \* MERGEFORMAT</w:instrTex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separate"/>
                        </w:r>
                        <w:r w:rsidR="0036464E">
                          <w:rPr>
                            <w:rFonts w:eastAsiaTheme="majorEastAsia" w:cstheme="majorBidi"/>
                            <w:b/>
                            <w:bCs/>
                            <w:noProof/>
                            <w:sz w:val="17"/>
                            <w:szCs w:val="17"/>
                          </w:rPr>
                          <w:t>1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F3D08"/>
    <w:multiLevelType w:val="hybridMultilevel"/>
    <w:tmpl w:val="A4167E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324C6"/>
    <w:multiLevelType w:val="hybridMultilevel"/>
    <w:tmpl w:val="A5425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5421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6DA0805"/>
    <w:multiLevelType w:val="hybridMultilevel"/>
    <w:tmpl w:val="9CC8353A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731610"/>
    <w:multiLevelType w:val="multilevel"/>
    <w:tmpl w:val="C05050CA"/>
    <w:lvl w:ilvl="0">
      <w:start w:val="1"/>
      <w:numFmt w:val="upperRoman"/>
      <w:lvlText w:val="%1)"/>
      <w:lvlJc w:val="left"/>
      <w:pPr>
        <w:ind w:left="1637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FC1AB5"/>
    <w:multiLevelType w:val="multilevel"/>
    <w:tmpl w:val="C05050CA"/>
    <w:lvl w:ilvl="0">
      <w:start w:val="1"/>
      <w:numFmt w:val="upperRoman"/>
      <w:lvlText w:val="%1)"/>
      <w:lvlJc w:val="left"/>
      <w:pPr>
        <w:ind w:left="1637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B3885"/>
    <w:multiLevelType w:val="hybridMultilevel"/>
    <w:tmpl w:val="9E522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B4893"/>
    <w:multiLevelType w:val="hybridMultilevel"/>
    <w:tmpl w:val="5388F2CC"/>
    <w:lvl w:ilvl="0" w:tplc="284674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F782E"/>
    <w:multiLevelType w:val="hybridMultilevel"/>
    <w:tmpl w:val="B6F08D9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088941">
    <w:abstractNumId w:val="9"/>
  </w:num>
  <w:num w:numId="2" w16cid:durableId="1355570204">
    <w:abstractNumId w:val="3"/>
  </w:num>
  <w:num w:numId="3" w16cid:durableId="1276905381">
    <w:abstractNumId w:val="5"/>
  </w:num>
  <w:num w:numId="4" w16cid:durableId="485362336">
    <w:abstractNumId w:val="4"/>
  </w:num>
  <w:num w:numId="5" w16cid:durableId="14700530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757584">
    <w:abstractNumId w:val="0"/>
  </w:num>
  <w:num w:numId="7" w16cid:durableId="1942256749">
    <w:abstractNumId w:val="2"/>
  </w:num>
  <w:num w:numId="8" w16cid:durableId="14675087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447191">
    <w:abstractNumId w:val="1"/>
  </w:num>
  <w:num w:numId="10" w16cid:durableId="1401712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A58"/>
    <w:rsid w:val="000919E5"/>
    <w:rsid w:val="000B0CA7"/>
    <w:rsid w:val="000B1443"/>
    <w:rsid w:val="000C27B0"/>
    <w:rsid w:val="000D00C3"/>
    <w:rsid w:val="0010322C"/>
    <w:rsid w:val="00103F4F"/>
    <w:rsid w:val="00120057"/>
    <w:rsid w:val="001D316C"/>
    <w:rsid w:val="00216ECA"/>
    <w:rsid w:val="0023599F"/>
    <w:rsid w:val="002A2120"/>
    <w:rsid w:val="002D7F7C"/>
    <w:rsid w:val="003016A5"/>
    <w:rsid w:val="003040A7"/>
    <w:rsid w:val="003124B9"/>
    <w:rsid w:val="0033747F"/>
    <w:rsid w:val="0035127D"/>
    <w:rsid w:val="0036464E"/>
    <w:rsid w:val="003A27AC"/>
    <w:rsid w:val="003C4931"/>
    <w:rsid w:val="0040695A"/>
    <w:rsid w:val="0042525E"/>
    <w:rsid w:val="00453685"/>
    <w:rsid w:val="004C4316"/>
    <w:rsid w:val="00536BBD"/>
    <w:rsid w:val="00594CDA"/>
    <w:rsid w:val="005A7D00"/>
    <w:rsid w:val="005C0A78"/>
    <w:rsid w:val="005E5E17"/>
    <w:rsid w:val="005F4A77"/>
    <w:rsid w:val="00636639"/>
    <w:rsid w:val="00662829"/>
    <w:rsid w:val="00691E58"/>
    <w:rsid w:val="00692392"/>
    <w:rsid w:val="006C4EA5"/>
    <w:rsid w:val="006E0862"/>
    <w:rsid w:val="00750710"/>
    <w:rsid w:val="00757201"/>
    <w:rsid w:val="00762CDD"/>
    <w:rsid w:val="007656EE"/>
    <w:rsid w:val="007A4A58"/>
    <w:rsid w:val="007F2F18"/>
    <w:rsid w:val="008105B7"/>
    <w:rsid w:val="008755E8"/>
    <w:rsid w:val="00882197"/>
    <w:rsid w:val="008B18FB"/>
    <w:rsid w:val="00924E80"/>
    <w:rsid w:val="00934676"/>
    <w:rsid w:val="00972150"/>
    <w:rsid w:val="0099668B"/>
    <w:rsid w:val="009B7107"/>
    <w:rsid w:val="00A02267"/>
    <w:rsid w:val="00A14A41"/>
    <w:rsid w:val="00A217E4"/>
    <w:rsid w:val="00A53E82"/>
    <w:rsid w:val="00AA5F77"/>
    <w:rsid w:val="00AA7EF8"/>
    <w:rsid w:val="00AB5066"/>
    <w:rsid w:val="00AC26D6"/>
    <w:rsid w:val="00AD335B"/>
    <w:rsid w:val="00AD3F43"/>
    <w:rsid w:val="00AD599A"/>
    <w:rsid w:val="00AE7A76"/>
    <w:rsid w:val="00B12E4E"/>
    <w:rsid w:val="00B336D1"/>
    <w:rsid w:val="00B37626"/>
    <w:rsid w:val="00B81ACE"/>
    <w:rsid w:val="00B84425"/>
    <w:rsid w:val="00B8577F"/>
    <w:rsid w:val="00BA20FE"/>
    <w:rsid w:val="00BB4515"/>
    <w:rsid w:val="00C22BDD"/>
    <w:rsid w:val="00CF1E98"/>
    <w:rsid w:val="00D50C81"/>
    <w:rsid w:val="00D57219"/>
    <w:rsid w:val="00D6307F"/>
    <w:rsid w:val="00DA3B21"/>
    <w:rsid w:val="00DC0321"/>
    <w:rsid w:val="00DC1B40"/>
    <w:rsid w:val="00DE336A"/>
    <w:rsid w:val="00DF3A1A"/>
    <w:rsid w:val="00DF6D3E"/>
    <w:rsid w:val="00E03895"/>
    <w:rsid w:val="00E079D7"/>
    <w:rsid w:val="00E1228D"/>
    <w:rsid w:val="00E245AE"/>
    <w:rsid w:val="00E32D6F"/>
    <w:rsid w:val="00E3350B"/>
    <w:rsid w:val="00E379EF"/>
    <w:rsid w:val="00E9294F"/>
    <w:rsid w:val="00EB34BA"/>
    <w:rsid w:val="00EC07FB"/>
    <w:rsid w:val="00F10536"/>
    <w:rsid w:val="00F10773"/>
    <w:rsid w:val="00F123FC"/>
    <w:rsid w:val="00F5049B"/>
    <w:rsid w:val="00F97906"/>
    <w:rsid w:val="00FD1960"/>
    <w:rsid w:val="00FD6FC7"/>
    <w:rsid w:val="00FE76CD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964C9"/>
  <w15:docId w15:val="{0A876049-319F-4837-9775-7DC7714C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A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sid w:val="007507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7507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5071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071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5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50710"/>
    <w:rPr>
      <w:b/>
      <w:bCs/>
    </w:rPr>
  </w:style>
  <w:style w:type="character" w:customStyle="1" w:styleId="apple-converted-space">
    <w:name w:val="apple-converted-space"/>
    <w:basedOn w:val="Domylnaczcionkaakapitu"/>
    <w:rsid w:val="00750710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376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67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C07FB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EC07FB"/>
    <w:pPr>
      <w:ind w:left="720"/>
      <w:contextualSpacing/>
    </w:pPr>
  </w:style>
  <w:style w:type="paragraph" w:customStyle="1" w:styleId="Default">
    <w:name w:val="Default"/>
    <w:rsid w:val="009721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8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8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89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A4A5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A4A58"/>
    <w:pPr>
      <w:widowControl w:val="0"/>
      <w:spacing w:after="0" w:line="240" w:lineRule="auto"/>
      <w:ind w:left="105"/>
    </w:pPr>
    <w:rPr>
      <w:rFonts w:cs="Calibri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810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kol\Desktop\14.%20&#321;&#243;d&#378;-Gotowi%20do%20zmian!\Format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730E-60AA-4307-AF47-00094652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</Template>
  <TotalTime>1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Piech</dc:creator>
  <cp:lastModifiedBy>Katarzyna Kiełb</cp:lastModifiedBy>
  <cp:revision>3</cp:revision>
  <cp:lastPrinted>2018-03-21T09:51:00Z</cp:lastPrinted>
  <dcterms:created xsi:type="dcterms:W3CDTF">2022-10-10T09:59:00Z</dcterms:created>
  <dcterms:modified xsi:type="dcterms:W3CDTF">2022-10-10T10:03:00Z</dcterms:modified>
</cp:coreProperties>
</file>